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B4" w:rsidRPr="00A2398A" w:rsidRDefault="00066D83">
      <w:pPr>
        <w:rPr>
          <w:lang w:val="ru-RU"/>
        </w:rPr>
      </w:pPr>
      <w:r w:rsidRPr="00066D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left:0;text-align:left;margin-left:54.55pt;margin-top:33.2pt;width:167.75pt;height:47.25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A2398A" w:rsidRPr="00A2398A" w:rsidRDefault="00A2398A" w:rsidP="00A2398A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</w:pPr>
                  <w:r w:rsidRPr="00A2398A"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  <w:t xml:space="preserve">Правила </w:t>
                  </w:r>
                  <w:proofErr w:type="spellStart"/>
                  <w:proofErr w:type="gramStart"/>
                  <w:r w:rsidRPr="00A2398A">
                    <w:rPr>
                      <w:b/>
                      <w:bCs/>
                      <w:color w:val="FF0000"/>
                      <w:sz w:val="32"/>
                      <w:szCs w:val="24"/>
                      <w:shd w:val="clear" w:color="auto" w:fill="FFFFFF"/>
                      <w:lang w:val="ru-RU"/>
                    </w:rPr>
                    <w:t>Интернет-безопасности</w:t>
                  </w:r>
                  <w:proofErr w:type="spellEnd"/>
                  <w:proofErr w:type="gramEnd"/>
                </w:p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066D83">
        <w:pict>
          <v:shape id="_x0000_s1279" type="#_x0000_t202" style="position:absolute;left:0;text-align:left;margin-left:595.75pt;margin-top:61.6pt;width:184.95pt;height:47.1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A537EB" w:rsidRPr="00FF0996" w:rsidRDefault="00F06FFF">
                  <w:pPr>
                    <w:pStyle w:val="a9"/>
                    <w:jc w:val="left"/>
                    <w:rPr>
                      <w:rFonts w:ascii="Arial" w:hAnsi="Arial" w:cs="Arial"/>
                      <w:b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lang w:val="ru-RU"/>
                    </w:rPr>
                    <w:t xml:space="preserve">МАОУ СОШ № 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 w:rsidRPr="00066D83">
        <w:pict>
          <v:shape id="_x0000_s1276" type="#_x0000_t202" style="position:absolute;left:0;text-align:left;margin-left:595.75pt;margin-top:187.6pt;width:168.5pt;height:39.3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A537EB" w:rsidRPr="00FF0996" w:rsidRDefault="00A537EB">
                  <w:pPr>
                    <w:pStyle w:val="2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066D83">
        <w:pict>
          <v:shape id="_x0000_s1281" type="#_x0000_t202" style="position:absolute;left:0;text-align:left;margin-left:302.85pt;margin-top:351.85pt;width:171pt;height:42.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;mso-fit-shape-to-text:t" inset="2.85pt,2.85pt,2.85pt,2.85pt">
              <w:txbxContent>
                <w:p w:rsidR="00A537EB" w:rsidRPr="00FF0996" w:rsidRDefault="00A537EB">
                  <w:pPr>
                    <w:pStyle w:val="a6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066D83">
        <w:pict>
          <v:shape id="_x0000_s1274" type="#_x0000_t202" style="position:absolute;left:0;text-align:left;margin-left:302.85pt;margin-top:393.7pt;width:171pt;height:81.6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;mso-fit-shape-to-text:t" inset="2.85pt,2.85pt,2.85pt,2.85pt">
              <w:txbxContent>
                <w:p w:rsidR="00A537EB" w:rsidRPr="003A1A56" w:rsidRDefault="00A537EB">
                  <w:pPr>
                    <w:pStyle w:val="21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066D83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7709B4" w:rsidRPr="007709B4" w:rsidRDefault="00066D83" w:rsidP="007709B4">
      <w:r w:rsidRPr="00066D83">
        <w:pict>
          <v:group id="_x0000_s1284" style="position:absolute;left:0;text-align:left;margin-left:60.4pt;margin-top:80.45pt;width:167.75pt;height:6.5pt;z-index:251656192;mso-position-horizontal-relative:page;mso-position-vertical-relative:page" coordorigin="184343,201168" coordsize="21305,822">
            <v:rect id="_x0000_s1285" style="position:absolute;left:184343;top:201168;width:7101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;top:201168;width:710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;top:201168;width:710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  <w:lang w:val="ru-RU" w:eastAsia="ru-RU"/>
        </w:rPr>
        <w:pict>
          <v:shape id="_x0000_s1507" type="#_x0000_t202" style="position:absolute;left:0;text-align:left;margin-left:291.5pt;margin-top:73.4pt;width:238.6pt;height:478.6pt;z-index:251673600;mso-position-horizontal-relative:page;mso-position-vertical-relative:page" filled="f" stroked="f">
            <v:textbox>
              <w:txbxContent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Никому не давайте свой пароль, за исключением взрослых вашей семьи.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Никогда не делайте того, что может стоить денег вашей семье, кроме случаев, когда рядом с вами родители.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Всегда будьте вежливыми в электронной переписке, и ваши корреспонденты будут вежливыми с вами.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Не присылайте в письме информацию большого объема (картинки, фотографии и т.п.) без предварительной договоренности с вашим собеседником.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Не рассылайте писем с какой-либо информацией незнакомым людям без их просьбы - это воспринимается как "спам", и обычно досаждает пользователям сети.</w:t>
                  </w:r>
                </w:p>
                <w:p w:rsidR="00A2398A" w:rsidRPr="002B3D82" w:rsidRDefault="00A2398A" w:rsidP="00A2398A">
                  <w:pPr>
                    <w:shd w:val="clear" w:color="auto" w:fill="FFFFFF"/>
                    <w:spacing w:after="0" w:line="259" w:lineRule="atLeast"/>
                    <w:ind w:left="720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</w:p>
                <w:p w:rsidR="00A2398A" w:rsidRPr="00A2398A" w:rsidRDefault="00A2398A" w:rsidP="00A2398A">
                  <w:pPr>
                    <w:jc w:val="center"/>
                    <w:rPr>
                      <w:lang w:val="ru-RU"/>
                    </w:rPr>
                  </w:pPr>
                  <w:r w:rsidRPr="00A2398A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599694" cy="1623974"/>
                        <wp:effectExtent l="19050" t="0" r="506" b="0"/>
                        <wp:docPr id="14" name="Рисунок 8" descr="C:\Users\Штаб ППЭ\Desktop\5319b1e9242c8053277f23e359fd879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Штаб ППЭ\Desktop\5319b1e9242c8053277f23e359fd879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1007" cy="16253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p w:rsidR="007709B4" w:rsidRPr="007709B4" w:rsidRDefault="00066D83" w:rsidP="007709B4">
      <w:r>
        <w:rPr>
          <w:noProof/>
          <w:lang w:val="ru-RU" w:eastAsia="ru-RU"/>
        </w:rPr>
        <w:pict>
          <v:shape id="_x0000_s1506" type="#_x0000_t202" style="position:absolute;left:0;text-align:left;margin-left:14.8pt;margin-top:97.4pt;width:239.3pt;height:475.05pt;z-index:251672576;mso-position-horizontal-relative:page;mso-position-vertical-relative:page" filled="f" stroked="f">
            <v:textbox>
              <w:txbxContent>
                <w:p w:rsidR="00A2398A" w:rsidRPr="00A2398A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A2398A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A2398A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Никогда не давайте частной информации о себе (фамилию, номер телефона, адрес, номер школы) без разрешения родителей.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Если кто-либо говорит вам, присылает вам, или вы сами обнаружили в сети что-либо смущающее вас, не старайтесь разобраться в этом самостоятельно. Обратитесь к родителям или учителям - они знают, что надо делать.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Встреча в реальной жизни со знакомыми по </w:t>
                  </w:r>
                  <w:proofErr w:type="spellStart"/>
                  <w:proofErr w:type="gramStart"/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Интернет-общению</w:t>
                  </w:r>
                  <w:proofErr w:type="spellEnd"/>
                  <w:proofErr w:type="gramEnd"/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 не является очень хорошей идеей, поскольку люди могут быть разными в электронном общении и при реальной встрече. Если вы все же хотите встретиться с ними, сообщите об этом родителям, и пусть они пойдут на первую встречу вместе с вами.</w:t>
                  </w:r>
                </w:p>
                <w:p w:rsidR="00A2398A" w:rsidRPr="002B3D82" w:rsidRDefault="00A2398A" w:rsidP="00A2398A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after="0" w:line="259" w:lineRule="atLeast"/>
                    <w:rPr>
                      <w:color w:val="666666"/>
                      <w:sz w:val="24"/>
                      <w:szCs w:val="24"/>
                      <w:lang w:val="ru-RU" w:eastAsia="ru-RU"/>
                    </w:rPr>
                  </w:pP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 xml:space="preserve">Не открывайте письма электронной почты, файлы или </w:t>
                  </w:r>
                  <w:r w:rsidRPr="002B3D82">
                    <w:rPr>
                      <w:color w:val="666666"/>
                      <w:sz w:val="24"/>
                      <w:szCs w:val="24"/>
                      <w:lang w:eastAsia="ru-RU"/>
                    </w:rPr>
                    <w:t>Web</w:t>
                  </w:r>
                  <w:r w:rsidRPr="002B3D82">
                    <w:rPr>
                      <w:color w:val="666666"/>
                      <w:sz w:val="24"/>
                      <w:szCs w:val="24"/>
                      <w:lang w:val="ru-RU" w:eastAsia="ru-RU"/>
                    </w:rPr>
                    <w:t>-страницы, полученные от людей, которых вы реально не знаете или не доверяете им.</w:t>
                  </w:r>
                </w:p>
                <w:p w:rsidR="006C4B04" w:rsidRPr="006C4B04" w:rsidRDefault="006C4B04" w:rsidP="006C4B04">
                  <w:pPr>
                    <w:jc w:val="center"/>
                    <w:rPr>
                      <w:color w:val="FF000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p w:rsidR="007709B4" w:rsidRPr="007709B4" w:rsidRDefault="00066D83" w:rsidP="007709B4">
      <w:r w:rsidRPr="00066D83">
        <w:pict>
          <v:group id="_x0000_s1288" style="position:absolute;left:0;text-align:left;margin-left:606.35pt;margin-top:108.7pt;width:168.5pt;height:6.5pt;z-index:251657216;mso-position-horizontal-relative:page;mso-position-vertical-relative:page" coordorigin="251460,201168" coordsize="21396,822">
            <v:rect id="_x0000_s1289" style="position:absolute;left:251460;top:201168;width:7132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;top:201168;width:7132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;top:201168;width:7132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7709B4" w:rsidRPr="007709B4" w:rsidRDefault="007709B4" w:rsidP="007709B4"/>
    <w:p w:rsidR="007709B4" w:rsidRPr="007709B4" w:rsidRDefault="00066D83" w:rsidP="007709B4">
      <w:r>
        <w:rPr>
          <w:noProof/>
          <w:lang w:val="ru-RU" w:eastAsia="ru-RU"/>
        </w:rPr>
        <w:pict>
          <v:shape id="_x0000_s1504" type="#_x0000_t202" style="position:absolute;left:0;text-align:left;margin-left:590.1pt;margin-top:146.85pt;width:220.25pt;height:145.35pt;z-index:251670528;mso-position-horizontal-relative:page;mso-position-vertical-relative:page" filled="f" stroked="f">
            <v:textbox>
              <w:txbxContent>
                <w:p w:rsidR="006C4B04" w:rsidRPr="00A2398A" w:rsidRDefault="006C4B04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 xml:space="preserve">Сетевой </w:t>
                  </w:r>
                </w:p>
                <w:p w:rsidR="007709B4" w:rsidRPr="00A2398A" w:rsidRDefault="006C4B04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этикет</w:t>
                  </w:r>
                  <w:r w:rsidR="00A2398A"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.</w:t>
                  </w:r>
                </w:p>
                <w:p w:rsidR="00A2398A" w:rsidRPr="00A2398A" w:rsidRDefault="00A2398A" w:rsidP="00A2398A">
                  <w:pPr>
                    <w:spacing w:after="0"/>
                    <w:jc w:val="center"/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</w:pPr>
                  <w:r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Безопасный И</w:t>
                  </w:r>
                  <w:r w:rsidRPr="00A2398A">
                    <w:rPr>
                      <w:b/>
                      <w:color w:val="0070C0"/>
                      <w:sz w:val="48"/>
                      <w:szCs w:val="52"/>
                      <w:lang w:val="ru-RU"/>
                    </w:rPr>
                    <w:t>нтернет.</w:t>
                  </w:r>
                </w:p>
              </w:txbxContent>
            </v:textbox>
            <w10:wrap anchorx="page" anchory="page"/>
          </v:shape>
        </w:pict>
      </w:r>
    </w:p>
    <w:p w:rsidR="007709B4" w:rsidRPr="007709B4" w:rsidRDefault="007709B4" w:rsidP="007709B4">
      <w:pPr>
        <w:tabs>
          <w:tab w:val="left" w:pos="12000"/>
        </w:tabs>
      </w:pPr>
      <w:r>
        <w:tab/>
      </w:r>
    </w:p>
    <w:p w:rsidR="007709B4" w:rsidRPr="007709B4" w:rsidRDefault="007709B4" w:rsidP="007709B4"/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Default="007709B4" w:rsidP="007709B4">
      <w:pPr>
        <w:jc w:val="right"/>
        <w:rPr>
          <w:lang w:val="ru-RU"/>
        </w:rPr>
      </w:pPr>
    </w:p>
    <w:p w:rsidR="007709B4" w:rsidRPr="007709B4" w:rsidRDefault="007709B4" w:rsidP="006C4B04">
      <w:pPr>
        <w:rPr>
          <w:lang w:val="ru-RU"/>
        </w:rPr>
      </w:pPr>
    </w:p>
    <w:p w:rsidR="007709B4" w:rsidRDefault="007709B4" w:rsidP="007709B4">
      <w:pPr>
        <w:tabs>
          <w:tab w:val="left" w:pos="11647"/>
        </w:tabs>
      </w:pPr>
      <w:r>
        <w:tab/>
      </w:r>
      <w:r w:rsidR="006C4B04" w:rsidRPr="006C4B04">
        <w:rPr>
          <w:noProof/>
          <w:lang w:val="ru-RU" w:eastAsia="ru-RU"/>
        </w:rPr>
        <w:drawing>
          <wp:inline distT="0" distB="0" distL="0" distR="0">
            <wp:extent cx="2070825" cy="1381354"/>
            <wp:effectExtent l="19050" t="0" r="5625" b="0"/>
            <wp:docPr id="10" name="Рисунок 2" descr="https://www.culture.ru/storage/images/5feb01e0ab8d37482de4b48ed075106a/029eb3eb847cfcb8b615530f717fec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5feb01e0ab8d37482de4b48ed075106a/029eb3eb847cfcb8b615530f717fec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825" cy="138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9B4" w:rsidRDefault="00A537EB">
      <w:r w:rsidRPr="007709B4">
        <w:br w:type="page"/>
      </w:r>
    </w:p>
    <w:p w:rsidR="007709B4" w:rsidRPr="007709B4" w:rsidRDefault="00066D83" w:rsidP="007709B4">
      <w:r w:rsidRPr="00066D83">
        <w:pict>
          <v:shape id="_x0000_s1475" type="#_x0000_t202" style="position:absolute;left:0;text-align:left;margin-left:70.55pt;margin-top:81.55pt;width:167.3pt;height:36.7pt;z-index:251664384;visibility:visible;mso-wrap-edited:f;mso-wrap-distance-left:2.88pt;mso-wrap-distance-top:2.88pt;mso-wrap-distance-right:2.88pt;mso-wrap-distance-bottom:2.88pt;mso-position-horizontal-relative:page;mso-position-vertical-relative:page" filled="f" strokecolor="red" strokeweight="1pt" insetpen="t" o:cliptowrap="t">
            <v:shadow color="#ccc"/>
            <o:lock v:ext="edit" shapetype="t"/>
            <v:textbox style="mso-next-textbox:#_x0000_s1475;mso-column-margin:5.7pt" inset="2.85pt,2.85pt,2.85pt,2.85pt">
              <w:txbxContent>
                <w:p w:rsidR="00A537EB" w:rsidRPr="007709B4" w:rsidRDefault="007709B4">
                  <w:pPr>
                    <w:pStyle w:val="a8"/>
                    <w:rPr>
                      <w:sz w:val="28"/>
                      <w:lang w:val="ru-RU"/>
                    </w:rPr>
                  </w:pPr>
                  <w:r w:rsidRPr="007709B4">
                    <w:rPr>
                      <w:sz w:val="28"/>
                      <w:lang w:val="ru-RU"/>
                    </w:rPr>
                    <w:t>Сетевой этикет. Что это?</w:t>
                  </w:r>
                </w:p>
              </w:txbxContent>
            </v:textbox>
            <w10:wrap side="left" anchorx="page" anchory="page"/>
          </v:shape>
        </w:pict>
      </w:r>
      <w:r w:rsidRPr="00066D83">
        <w:pict>
          <v:shape id="_x0000_s1382" type="#_x0000_t202" style="position:absolute;left:0;text-align:left;margin-left:566.8pt;margin-top:81.55pt;width:211.1pt;height:464.8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066D83">
        <w:pict>
          <v:group id="_x0000_s1384" style="position:absolute;left:0;text-align:left;margin-left:46.15pt;margin-top:56.45pt;width:726.8pt;height:6.5pt;z-index:251663360;mso-position-horizontal-relative:page;mso-position-vertical-relative:page" coordorigin="184343,201168" coordsize="84856,822">
            <v:rect id="_x0000_s1385" alt="Level bars" style="position:absolute;left:184343;top:201168;width:28285;height:822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;top:201168;width:28285;height:822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;top:201168;width:28286;height:822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p w:rsidR="007709B4" w:rsidRPr="007709B4" w:rsidRDefault="00066D83" w:rsidP="007709B4">
      <w:r w:rsidRPr="00066D83">
        <w:pict>
          <v:shape id="_x0000_s1381" type="#_x0000_t202" style="position:absolute;left:0;text-align:left;margin-left:310.1pt;margin-top:88.45pt;width:212.25pt;height:457.95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7709B4" w:rsidRPr="007709B4" w:rsidRDefault="007709B4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left="720" w:firstLine="132"/>
                    <w:jc w:val="center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2: Придерживайтесь тех же стандартов поведения, что и в реальной жизни</w:t>
                  </w:r>
                </w:p>
                <w:p w:rsidR="007709B4" w:rsidRPr="007709B4" w:rsidRDefault="007709B4" w:rsidP="007709B4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7709B4">
                    <w:t>При общении в Сети отталкивайтесь от тех правил поведения, которые приняты людьми в реальной жизни. Помните! по ту сторону экрана живой человек.</w:t>
                  </w:r>
                </w:p>
                <w:p w:rsidR="007709B4" w:rsidRPr="007709B4" w:rsidRDefault="007709B4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3: Помните, где именно в сети Вы находитесь</w:t>
                  </w:r>
                </w:p>
                <w:p w:rsidR="007709B4" w:rsidRPr="00A948DA" w:rsidRDefault="007709B4" w:rsidP="007709B4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A948DA">
                    <w:t>Оказавшись в новой области виртуального пространства, сначала осмотритесь. Потратьте время на изучение обстановки - послушайте, как и о чем говорят люди. Только после этого вступайте в разговор</w:t>
                  </w:r>
                </w:p>
                <w:p w:rsidR="00D22BE6" w:rsidRPr="00297B37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97B37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4: Уважайте время и возможности других</w:t>
                  </w:r>
                </w:p>
                <w:p w:rsidR="00D22BE6" w:rsidRPr="00297B37" w:rsidRDefault="00D22BE6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 xml:space="preserve">Прежде чем Вы отправите людям свое послание, подумайте, действительно ли они нуждаются в нем. </w:t>
                  </w:r>
                  <w:r w:rsidRPr="00297B37">
                    <w:t>Если Вы ответите себе "нет", лучше не тратить их (и свое) время. Если же Вы сомневаетесь, подумайте дважды прежде, чем отправить сообщение.</w:t>
                  </w:r>
                  <w:r>
                    <w:t xml:space="preserve"> Н</w:t>
                  </w:r>
                  <w:r w:rsidRPr="00297B37">
                    <w:t>е растягивайте свои послания.</w:t>
                  </w:r>
                  <w:r>
                    <w:t xml:space="preserve"> И</w:t>
                  </w:r>
                  <w:r w:rsidRPr="00297B37">
                    <w:t>спользуйте сокращения везде, где это только возможно. Таким образом, Вы экономите время читателей.</w:t>
                  </w:r>
                </w:p>
                <w:p w:rsidR="00D22BE6" w:rsidRPr="00297B37" w:rsidRDefault="00D22BE6" w:rsidP="00D22BE6">
                  <w:pPr>
                    <w:shd w:val="clear" w:color="auto" w:fill="FFFFFF"/>
                    <w:spacing w:after="0" w:line="240" w:lineRule="auto"/>
                    <w:ind w:firstLine="852"/>
                    <w:rPr>
                      <w:color w:val="0070C0"/>
                      <w:sz w:val="24"/>
                      <w:szCs w:val="24"/>
                      <w:lang w:val="ru-RU" w:eastAsia="ru-RU"/>
                    </w:rPr>
                  </w:pPr>
                  <w:r w:rsidRPr="00D22BE6">
                    <w:rPr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ru-RU" w:eastAsia="ru-RU"/>
                    </w:rPr>
                    <w:t>Правило 5: Сохраняйте лицо</w:t>
                  </w:r>
                </w:p>
                <w:p w:rsidR="00D22BE6" w:rsidRPr="00297B37" w:rsidRDefault="00D22BE6" w:rsidP="00D22BE6">
                  <w:pPr>
                    <w:shd w:val="clear" w:color="auto" w:fill="FFFFFF"/>
                    <w:spacing w:after="0" w:line="259" w:lineRule="atLeast"/>
                    <w:rPr>
                      <w:color w:val="auto"/>
                      <w:sz w:val="24"/>
                      <w:szCs w:val="24"/>
                      <w:lang w:val="ru-RU" w:eastAsia="ru-RU"/>
                    </w:rPr>
                  </w:pP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Отдавайте себе отчет в том, что говорите.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Осмысливайте содержание Вашего письма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. 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Недостоверная информация способна вызвать целый шквал эмоций в Сети. 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>Б</w:t>
                  </w:r>
                  <w:r w:rsidRPr="00297B37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удьте терпеливы и вежливы. Не употребляйте ненормативную лексику, </w:t>
                  </w:r>
                  <w:r w:rsidRPr="00D22BE6">
                    <w:rPr>
                      <w:color w:val="auto"/>
                      <w:sz w:val="24"/>
                      <w:szCs w:val="24"/>
                      <w:lang w:val="ru-RU" w:eastAsia="ru-RU"/>
                    </w:rPr>
                    <w:t xml:space="preserve"> не идите на конфликт. </w:t>
                  </w:r>
                </w:p>
                <w:p w:rsidR="00C62529" w:rsidRPr="00261A22" w:rsidRDefault="00C62529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6: Не разжигайте и не ввязывайтесь в конфликты</w:t>
                  </w:r>
                </w:p>
                <w:p w:rsidR="00C62529" w:rsidRPr="00C62529" w:rsidRDefault="00C62529" w:rsidP="006C4B04">
                  <w:pPr>
                    <w:tabs>
                      <w:tab w:val="left" w:pos="7016"/>
                    </w:tabs>
                    <w:spacing w:after="0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  <w:r w:rsidRPr="00C62529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Помимо того, что это противоречит законам приличия, это может быть чревато административной (в некоторых случаях и уголовной) ответственностью.</w:t>
                  </w:r>
                </w:p>
                <w:p w:rsidR="00C62529" w:rsidRPr="00261A22" w:rsidRDefault="00C62529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7: Не отказывайте в помощи, если кто-то нуждается в ней</w:t>
                  </w:r>
                </w:p>
                <w:p w:rsidR="00C62529" w:rsidRDefault="00C62529" w:rsidP="006C4B04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C62529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Речь не идет о переводе денег или чем-то подобном. Ответьте на вопрос, поделитесь полезной ссылкой, посоветуйте или что-то в этом роде.</w:t>
                  </w:r>
                </w:p>
                <w:p w:rsidR="00C62529" w:rsidRPr="00261A22" w:rsidRDefault="00C62529" w:rsidP="006C4B04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both"/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</w:pPr>
                  <w:r w:rsidRPr="00261A22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8: Учитесь прощать другим их ошибки</w:t>
                  </w:r>
                </w:p>
                <w:p w:rsidR="00C62529" w:rsidRPr="00261A22" w:rsidRDefault="006C4B04" w:rsidP="00C62529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>
                    <w:t>К</w:t>
                  </w:r>
                  <w:r w:rsidR="00C62529" w:rsidRPr="00261A22">
                    <w:t>огда кто-то допускает ошибку - будь это опечатка в слове, глупый вопрос или неоправданно длинный ответ - будьте к этому снисходительны. Даже если очень хочется ответить, подумайте дважды. Если же Вы решили обратить внимание пользователя на его ошибку, сделайте это корректно и лучше в личном письме. </w:t>
                  </w:r>
                </w:p>
                <w:p w:rsidR="00C62529" w:rsidRPr="00C62529" w:rsidRDefault="00C62529" w:rsidP="00C62529">
                  <w:pPr>
                    <w:rPr>
                      <w:color w:val="auto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>
                  <w:pPr>
                    <w:pStyle w:val="a5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p w:rsidR="007709B4" w:rsidRPr="00D22BE6" w:rsidRDefault="007709B4" w:rsidP="007709B4">
      <w:pPr>
        <w:rPr>
          <w:lang w:val="ru-RU"/>
        </w:rPr>
      </w:pPr>
    </w:p>
    <w:p w:rsidR="007709B4" w:rsidRPr="007709B4" w:rsidRDefault="00066D83" w:rsidP="007709B4">
      <w:pPr>
        <w:rPr>
          <w:lang w:val="ru-RU"/>
        </w:rPr>
      </w:pPr>
      <w:r w:rsidRPr="00066D83">
        <w:pict>
          <v:shape id="_x0000_s1379" type="#_x0000_t202" style="position:absolute;left:0;text-align:left;margin-left:38.4pt;margin-top:258.35pt;width:216.9pt;height:98.8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7709B4" w:rsidRDefault="007709B4" w:rsidP="00D22BE6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Этикет (от французского 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</w:rPr>
                    <w:t>etiquette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) - это установленный в какой-либо социальной группе порядок поведения и формы </w:t>
                  </w:r>
                  <w:r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общения людей. </w:t>
                  </w:r>
                </w:p>
                <w:p w:rsidR="00A537EB" w:rsidRDefault="007709B4" w:rsidP="00D22BE6">
                  <w:pPr>
                    <w:spacing w:after="0"/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>А сетевой этикет</w:t>
                  </w:r>
                  <w:r w:rsidRPr="007709B4">
                    <w:rPr>
                      <w:color w:val="auto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есть набор правил поведения в компьютерной сети.</w:t>
                  </w:r>
                </w:p>
                <w:p w:rsidR="00D22BE6" w:rsidRPr="007709B4" w:rsidRDefault="00D22BE6" w:rsidP="00D22BE6">
                  <w:pPr>
                    <w:spacing w:after="0"/>
                    <w:rPr>
                      <w:color w:val="auto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D22BE6">
        <w:rPr>
          <w:lang w:val="ru-RU"/>
        </w:rPr>
        <w:t xml:space="preserve">          </w:t>
      </w:r>
      <w:r w:rsidR="006C4B04">
        <w:rPr>
          <w:lang w:val="ru-RU"/>
        </w:rPr>
        <w:t xml:space="preserve">      </w:t>
      </w:r>
      <w:r w:rsidR="00D22BE6">
        <w:rPr>
          <w:lang w:val="ru-RU"/>
        </w:rPr>
        <w:t xml:space="preserve"> </w:t>
      </w:r>
      <w:r w:rsidR="006C4B04" w:rsidRPr="006C4B04">
        <w:rPr>
          <w:noProof/>
          <w:lang w:val="ru-RU" w:eastAsia="ru-RU"/>
        </w:rPr>
        <w:drawing>
          <wp:inline distT="0" distB="0" distL="0" distR="0">
            <wp:extent cx="1809750" cy="1316279"/>
            <wp:effectExtent l="19050" t="0" r="0" b="0"/>
            <wp:docPr id="9" name="Рисунок 1" descr="C:\Users\Штаб ППЭ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таб ППЭ\Desktop\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979" cy="13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EB" w:rsidRPr="007709B4" w:rsidRDefault="00066D83" w:rsidP="007709B4">
      <w:pPr>
        <w:tabs>
          <w:tab w:val="left" w:pos="1426"/>
        </w:tabs>
      </w:pPr>
      <w:r>
        <w:rPr>
          <w:noProof/>
          <w:lang w:val="ru-RU" w:eastAsia="ru-RU"/>
        </w:rPr>
        <w:pict>
          <v:shape id="_x0000_s1505" type="#_x0000_t202" style="position:absolute;left:0;text-align:left;margin-left:30.35pt;margin-top:357.2pt;width:224.95pt;height:189.2pt;z-index:251671552;mso-position-horizontal-relative:page;mso-position-vertical-relative:page" filled="f" stroked="f">
            <v:textbox style="mso-next-textbox:#_x0000_s1505">
              <w:txbxContent>
                <w:p w:rsidR="00D22BE6" w:rsidRPr="00D22BE6" w:rsidRDefault="006C4B04" w:rsidP="00D22BE6">
                  <w:pPr>
                    <w:pStyle w:val="a5"/>
                    <w:spacing w:after="0"/>
                    <w:jc w:val="center"/>
                    <w:rPr>
                      <w:color w:val="FF0000"/>
                      <w:sz w:val="32"/>
                      <w:szCs w:val="36"/>
                      <w:lang w:val="ru-RU"/>
                    </w:rPr>
                  </w:pPr>
                  <w:r>
                    <w:rPr>
                      <w:b/>
                      <w:bCs/>
                      <w:color w:val="FF0000"/>
                      <w:sz w:val="32"/>
                      <w:szCs w:val="36"/>
                      <w:shd w:val="clear" w:color="auto" w:fill="FFFFFF"/>
                      <w:lang w:val="ru-RU"/>
                    </w:rPr>
                    <w:t>Восемь</w:t>
                  </w:r>
                  <w:r w:rsidR="00D22BE6" w:rsidRPr="00D22BE6">
                    <w:rPr>
                      <w:b/>
                      <w:bCs/>
                      <w:color w:val="FF0000"/>
                      <w:sz w:val="32"/>
                      <w:szCs w:val="36"/>
                      <w:shd w:val="clear" w:color="auto" w:fill="FFFFFF"/>
                      <w:lang w:val="ru-RU"/>
                    </w:rPr>
                    <w:t xml:space="preserve"> правил хорошего тона в сети</w:t>
                  </w:r>
                </w:p>
                <w:p w:rsidR="00D22BE6" w:rsidRPr="007709B4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ind w:firstLine="852"/>
                    <w:jc w:val="center"/>
                    <w:rPr>
                      <w:color w:val="0070C0"/>
                    </w:rPr>
                  </w:pPr>
                  <w:r w:rsidRPr="007709B4">
                    <w:rPr>
                      <w:rStyle w:val="c5"/>
                      <w:b/>
                      <w:bCs/>
                      <w:i/>
                      <w:iCs/>
                      <w:color w:val="0070C0"/>
                    </w:rPr>
                    <w:t>Правило 1: Помните, что Вы говорите с человеком</w:t>
                  </w:r>
                </w:p>
                <w:p w:rsidR="00D22BE6" w:rsidRPr="007709B4" w:rsidRDefault="00D22BE6" w:rsidP="00D22BE6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7709B4">
                    <w:t>Золотое правило, которому учили еще в детском саду, а? Не делайте другим то, что не хотите получить от них сами. Представьте себя на месте человека, с которым говорите. Отстаивайте свою точку зрения, но не прибегайте к оскорблениям</w:t>
                  </w:r>
                </w:p>
                <w:p w:rsidR="00D22BE6" w:rsidRPr="00D22BE6" w:rsidRDefault="00D22BE6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7709B4">
        <w:rPr>
          <w:lang w:val="ru-RU"/>
        </w:rPr>
        <w:t xml:space="preserve">             </w:t>
      </w:r>
      <w:r w:rsidR="007709B4">
        <w:tab/>
      </w:r>
    </w:p>
    <w:sectPr w:rsidR="00A537EB" w:rsidRPr="007709B4" w:rsidSect="00A537EB">
      <w:pgSz w:w="16839" w:h="11907" w:orient="landscape"/>
      <w:pgMar w:top="864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58"/>
    <w:multiLevelType w:val="multilevel"/>
    <w:tmpl w:val="C6344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9B4"/>
    <w:rsid w:val="00066D83"/>
    <w:rsid w:val="000C177B"/>
    <w:rsid w:val="00202F32"/>
    <w:rsid w:val="003A1A56"/>
    <w:rsid w:val="00485FC0"/>
    <w:rsid w:val="00651280"/>
    <w:rsid w:val="006C4B04"/>
    <w:rsid w:val="007709B4"/>
    <w:rsid w:val="007C0769"/>
    <w:rsid w:val="00A2398A"/>
    <w:rsid w:val="00A537EB"/>
    <w:rsid w:val="00B54715"/>
    <w:rsid w:val="00C62529"/>
    <w:rsid w:val="00D22BE6"/>
    <w:rsid w:val="00DB32F7"/>
    <w:rsid w:val="00F06FFF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69"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rsid w:val="007C0769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rsid w:val="007C0769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C0769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C0769"/>
    <w:pPr>
      <w:outlineLvl w:val="3"/>
    </w:pPr>
    <w:rPr>
      <w:color w:val="auto"/>
    </w:rPr>
  </w:style>
  <w:style w:type="paragraph" w:styleId="7">
    <w:name w:val="heading 7"/>
    <w:qFormat/>
    <w:rsid w:val="007C0769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7C076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C0769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7C0769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C0769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C0769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rsid w:val="007C0769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7C0769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rsid w:val="007C0769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rsid w:val="007C0769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7C0769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77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09B4"/>
    <w:rPr>
      <w:rFonts w:ascii="Tahoma" w:hAnsi="Tahoma" w:cs="Tahoma"/>
      <w:color w:val="000000"/>
      <w:kern w:val="28"/>
      <w:sz w:val="16"/>
      <w:szCs w:val="16"/>
    </w:rPr>
  </w:style>
  <w:style w:type="paragraph" w:customStyle="1" w:styleId="c4">
    <w:name w:val="c4"/>
    <w:basedOn w:val="a"/>
    <w:rsid w:val="007709B4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character" w:customStyle="1" w:styleId="c5">
    <w:name w:val="c5"/>
    <w:basedOn w:val="a0"/>
    <w:rsid w:val="0077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4;&#1090;&#1072;&#1073;%20&#1055;&#1055;&#1069;\Downloads\tf0280280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BB2780C3CC07BD4BAA623FF9571645580400D1570604EA743043A2641365C0E91715" ma:contentTypeVersion="55" ma:contentTypeDescription="Create a new document." ma:contentTypeScope="" ma:versionID="2c496a0f341a72d7e8cbd42eb499a6d4">
  <xsd:schema xmlns:xsd="http://www.w3.org/2001/XMLSchema" xmlns:xs="http://www.w3.org/2001/XMLSchema" xmlns:p="http://schemas.microsoft.com/office/2006/metadata/properties" xmlns:ns2="9d035d7d-02e5-4a00-8b62-9a556aabc7b5" xmlns:ns3="91e8d559-4d54-460d-ba58-5d5027f88b4d" targetNamespace="http://schemas.microsoft.com/office/2006/metadata/properties" ma:root="true" ma:fieldsID="2bcea688bd265da693c2f253e50f4ab0" ns2:_="" ns3:_="">
    <xsd:import namespace="9d035d7d-02e5-4a00-8b62-9a556aabc7b5"/>
    <xsd:import namespace="91e8d559-4d54-460d-ba58-5d5027f88b4d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5d7d-02e5-4a00-8b62-9a556aabc7b5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117081-80f4-4e10-b46d-e6dc6854316c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41FC7ADF-4C62-4413-95B2-CDE72C4AD396}" ma:internalName="CSXSubmissionMarket" ma:readOnly="false" ma:showField="MarketName" ma:web="9d035d7d-02e5-4a00-8b62-9a556aabc7b5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e663266-dbf1-446f-b076-28feab654da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CD722278-12DA-4BA9-B56C-2624CA46C480}" ma:internalName="InProjectListLookup" ma:readOnly="true" ma:showField="InProjectLis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65226a81-6f17-445b-9321-8ea42e2eee04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CD722278-12DA-4BA9-B56C-2624CA46C480}" ma:internalName="LastCompleteVersionLookup" ma:readOnly="true" ma:showField="LastComplete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CD722278-12DA-4BA9-B56C-2624CA46C480}" ma:internalName="LastPreviewErrorLookup" ma:readOnly="true" ma:showField="LastPreview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CD722278-12DA-4BA9-B56C-2624CA46C480}" ma:internalName="LastPreviewResultLookup" ma:readOnly="true" ma:showField="LastPreview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CD722278-12DA-4BA9-B56C-2624CA46C480}" ma:internalName="LastPreviewAttemptDateLookup" ma:readOnly="true" ma:showField="LastPreview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CD722278-12DA-4BA9-B56C-2624CA46C480}" ma:internalName="LastPreviewedByLookup" ma:readOnly="true" ma:showField="LastPreview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CD722278-12DA-4BA9-B56C-2624CA46C480}" ma:internalName="LastPreviewTimeLookup" ma:readOnly="true" ma:showField="LastPreview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CD722278-12DA-4BA9-B56C-2624CA46C480}" ma:internalName="LastPreviewVersionLookup" ma:readOnly="true" ma:showField="LastPreview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CD722278-12DA-4BA9-B56C-2624CA46C480}" ma:internalName="LastPublishErrorLookup" ma:readOnly="true" ma:showField="LastPublishError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CD722278-12DA-4BA9-B56C-2624CA46C480}" ma:internalName="LastPublishResultLookup" ma:readOnly="true" ma:showField="LastPublishResult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CD722278-12DA-4BA9-B56C-2624CA46C480}" ma:internalName="LastPublishAttemptDateLookup" ma:readOnly="true" ma:showField="LastPublishAttemptDat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CD722278-12DA-4BA9-B56C-2624CA46C480}" ma:internalName="LastPublishedByLookup" ma:readOnly="true" ma:showField="LastPublishedBy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CD722278-12DA-4BA9-B56C-2624CA46C480}" ma:internalName="LastPublishTimeLookup" ma:readOnly="true" ma:showField="LastPublishTi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CD722278-12DA-4BA9-B56C-2624CA46C480}" ma:internalName="LastPublishVersionLookup" ma:readOnly="true" ma:showField="LastPublishVersion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116CC8E-FCD3-4331-849C-1BF4DB8052AE}" ma:internalName="LocLastLocAttemptVersionLookup" ma:readOnly="false" ma:showField="LastLocAttemptVersion" ma:web="9d035d7d-02e5-4a00-8b62-9a556aabc7b5">
      <xsd:simpleType>
        <xsd:restriction base="dms:Lookup"/>
      </xsd:simpleType>
    </xsd:element>
    <xsd:element name="LocLastLocAttemptVersionTypeLookup" ma:index="72" nillable="true" ma:displayName="Loc Last Loc Attempt Version Type" ma:default="" ma:list="{B116CC8E-FCD3-4331-849C-1BF4DB8052AE}" ma:internalName="LocLastLocAttemptVersionTypeLookup" ma:readOnly="true" ma:showField="LastLocAttemptVersionType" ma:web="9d035d7d-02e5-4a00-8b62-9a556aabc7b5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116CC8E-FCD3-4331-849C-1BF4DB8052AE}" ma:internalName="LocNewPublishedVersionLookup" ma:readOnly="true" ma:showField="NewPublishedVersion" ma:web="9d035d7d-02e5-4a00-8b62-9a556aabc7b5">
      <xsd:simpleType>
        <xsd:restriction base="dms:Lookup"/>
      </xsd:simpleType>
    </xsd:element>
    <xsd:element name="LocOverallHandbackStatusLookup" ma:index="76" nillable="true" ma:displayName="Loc Overall Handback Status" ma:default="" ma:list="{B116CC8E-FCD3-4331-849C-1BF4DB8052AE}" ma:internalName="LocOverallHandbackStatusLookup" ma:readOnly="true" ma:showField="OverallHandbackStatus" ma:web="9d035d7d-02e5-4a00-8b62-9a556aabc7b5">
      <xsd:simpleType>
        <xsd:restriction base="dms:Lookup"/>
      </xsd:simpleType>
    </xsd:element>
    <xsd:element name="LocOverallLocStatusLookup" ma:index="77" nillable="true" ma:displayName="Loc Overall Localize Status" ma:default="" ma:list="{B116CC8E-FCD3-4331-849C-1BF4DB8052AE}" ma:internalName="LocOverallLocStatusLookup" ma:readOnly="true" ma:showField="OverallLocStatus" ma:web="9d035d7d-02e5-4a00-8b62-9a556aabc7b5">
      <xsd:simpleType>
        <xsd:restriction base="dms:Lookup"/>
      </xsd:simpleType>
    </xsd:element>
    <xsd:element name="LocOverallPreviewStatusLookup" ma:index="78" nillable="true" ma:displayName="Loc Overall Preview Status" ma:default="" ma:list="{B116CC8E-FCD3-4331-849C-1BF4DB8052AE}" ma:internalName="LocOverallPreviewStatusLookup" ma:readOnly="true" ma:showField="OverallPreviewStatus" ma:web="9d035d7d-02e5-4a00-8b62-9a556aabc7b5">
      <xsd:simpleType>
        <xsd:restriction base="dms:Lookup"/>
      </xsd:simpleType>
    </xsd:element>
    <xsd:element name="LocOverallPublishStatusLookup" ma:index="79" nillable="true" ma:displayName="Loc Overall Publish Status" ma:default="" ma:list="{B116CC8E-FCD3-4331-849C-1BF4DB8052AE}" ma:internalName="LocOverallPublishStatusLookup" ma:readOnly="true" ma:showField="OverallPublishStatus" ma:web="9d035d7d-02e5-4a00-8b62-9a556aabc7b5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116CC8E-FCD3-4331-849C-1BF4DB8052AE}" ma:internalName="LocProcessedForHandoffsLookup" ma:readOnly="true" ma:showField="ProcessedForHandoffs" ma:web="9d035d7d-02e5-4a00-8b62-9a556aabc7b5">
      <xsd:simpleType>
        <xsd:restriction base="dms:Lookup"/>
      </xsd:simpleType>
    </xsd:element>
    <xsd:element name="LocProcessedForMarketsLookup" ma:index="82" nillable="true" ma:displayName="Loc Processed For Markets" ma:default="" ma:list="{B116CC8E-FCD3-4331-849C-1BF4DB8052AE}" ma:internalName="LocProcessedForMarketsLookup" ma:readOnly="true" ma:showField="ProcessedForMarkets" ma:web="9d035d7d-02e5-4a00-8b62-9a556aabc7b5">
      <xsd:simpleType>
        <xsd:restriction base="dms:Lookup"/>
      </xsd:simpleType>
    </xsd:element>
    <xsd:element name="LocPublishedDependentAssetsLookup" ma:index="83" nillable="true" ma:displayName="Loc Published Dependent Assets" ma:default="" ma:list="{B116CC8E-FCD3-4331-849C-1BF4DB8052AE}" ma:internalName="LocPublishedDependentAssetsLookup" ma:readOnly="true" ma:showField="PublishedDependentAssets" ma:web="9d035d7d-02e5-4a00-8b62-9a556aabc7b5">
      <xsd:simpleType>
        <xsd:restriction base="dms:Lookup"/>
      </xsd:simpleType>
    </xsd:element>
    <xsd:element name="LocPublishedLinkedAssetsLookup" ma:index="84" nillable="true" ma:displayName="Loc Published Linked Assets" ma:default="" ma:list="{B116CC8E-FCD3-4331-849C-1BF4DB8052AE}" ma:internalName="LocPublishedLinkedAssetsLookup" ma:readOnly="true" ma:showField="PublishedLinkedAssets" ma:web="9d035d7d-02e5-4a00-8b62-9a556aabc7b5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c95181ba-569f-436f-adb3-78c3831fea54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41FC7ADF-4C62-4413-95B2-CDE72C4AD396}" ma:internalName="Markets" ma:readOnly="false" ma:showField="MarketName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CD722278-12DA-4BA9-B56C-2624CA46C480}" ma:internalName="NumOfRatingsLookup" ma:readOnly="true" ma:showField="NumOfRating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CD722278-12DA-4BA9-B56C-2624CA46C480}" ma:internalName="PublishStatusLookup" ma:readOnly="false" ma:showField="PublishStatus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a34c0026-7bf6-479c-b6e7-24710140ce31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0ef119a3-9350-4d50-81f0-e824a5745f43}" ma:internalName="TaxCatchAll" ma:showField="CatchAllData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0ef119a3-9350-4d50-81f0-e824a5745f43}" ma:internalName="TaxCatchAllLabel" ma:readOnly="true" ma:showField="CatchAllDataLabel" ma:web="9d035d7d-02e5-4a00-8b62-9a556aabc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8d559-4d54-460d-ba58-5d5027f88b4d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9d035d7d-02e5-4a00-8b62-9a556aabc7b5">false</MarketSpecific>
    <ApprovalStatus xmlns="9d035d7d-02e5-4a00-8b62-9a556aabc7b5">InProgress</ApprovalStatus>
    <LocComments xmlns="9d035d7d-02e5-4a00-8b62-9a556aabc7b5" xsi:nil="true"/>
    <DirectSourceMarket xmlns="9d035d7d-02e5-4a00-8b62-9a556aabc7b5">english</DirectSourceMarket>
    <ThumbnailAssetId xmlns="9d035d7d-02e5-4a00-8b62-9a556aabc7b5" xsi:nil="true"/>
    <PrimaryImageGen xmlns="9d035d7d-02e5-4a00-8b62-9a556aabc7b5">true</PrimaryImageGen>
    <LegacyData xmlns="9d035d7d-02e5-4a00-8b62-9a556aabc7b5" xsi:nil="true"/>
    <TPFriendlyName xmlns="9d035d7d-02e5-4a00-8b62-9a556aabc7b5" xsi:nil="true"/>
    <NumericId xmlns="9d035d7d-02e5-4a00-8b62-9a556aabc7b5" xsi:nil="true"/>
    <LocRecommendedHandoff xmlns="9d035d7d-02e5-4a00-8b62-9a556aabc7b5" xsi:nil="true"/>
    <BlockPublish xmlns="9d035d7d-02e5-4a00-8b62-9a556aabc7b5">false</BlockPublish>
    <BusinessGroup xmlns="9d035d7d-02e5-4a00-8b62-9a556aabc7b5" xsi:nil="true"/>
    <OpenTemplate xmlns="9d035d7d-02e5-4a00-8b62-9a556aabc7b5">true</OpenTemplate>
    <SourceTitle xmlns="9d035d7d-02e5-4a00-8b62-9a556aabc7b5">Business brochure (Level design)</SourceTitle>
    <APEditor xmlns="9d035d7d-02e5-4a00-8b62-9a556aabc7b5">
      <UserInfo>
        <DisplayName/>
        <AccountId xsi:nil="true"/>
        <AccountType/>
      </UserInfo>
    </APEditor>
    <UALocComments xmlns="9d035d7d-02e5-4a00-8b62-9a556aabc7b5">2007 Template UpLeveling Do Not HandOff</UALocComments>
    <IntlLangReviewDate xmlns="9d035d7d-02e5-4a00-8b62-9a556aabc7b5" xsi:nil="true"/>
    <PublishStatusLookup xmlns="9d035d7d-02e5-4a00-8b62-9a556aabc7b5">
      <Value>431186</Value>
      <Value>431209</Value>
    </PublishStatusLookup>
    <ParentAssetId xmlns="9d035d7d-02e5-4a00-8b62-9a556aabc7b5" xsi:nil="true"/>
    <FeatureTagsTaxHTField0 xmlns="9d035d7d-02e5-4a00-8b62-9a556aabc7b5">
      <Terms xmlns="http://schemas.microsoft.com/office/infopath/2007/PartnerControls"/>
    </FeatureTagsTaxHTField0>
    <MachineTranslated xmlns="9d035d7d-02e5-4a00-8b62-9a556aabc7b5">false</MachineTranslated>
    <Providers xmlns="9d035d7d-02e5-4a00-8b62-9a556aabc7b5" xsi:nil="true"/>
    <OriginalSourceMarket xmlns="9d035d7d-02e5-4a00-8b62-9a556aabc7b5">english</OriginalSourceMarket>
    <APDescription xmlns="9d035d7d-02e5-4a00-8b62-9a556aabc7b5" xsi:nil="true"/>
    <ContentItem xmlns="9d035d7d-02e5-4a00-8b62-9a556aabc7b5" xsi:nil="true"/>
    <ClipArtFilename xmlns="9d035d7d-02e5-4a00-8b62-9a556aabc7b5" xsi:nil="true"/>
    <TPInstallLocation xmlns="9d035d7d-02e5-4a00-8b62-9a556aabc7b5" xsi:nil="true"/>
    <TimesCloned xmlns="9d035d7d-02e5-4a00-8b62-9a556aabc7b5" xsi:nil="true"/>
    <PublishTargets xmlns="9d035d7d-02e5-4a00-8b62-9a556aabc7b5">OfficeOnline,OfficeOnlineVNext</PublishTargets>
    <AcquiredFrom xmlns="9d035d7d-02e5-4a00-8b62-9a556aabc7b5">Internal MS</AcquiredFrom>
    <AssetStart xmlns="9d035d7d-02e5-4a00-8b62-9a556aabc7b5">2011-12-15T19:55:00+00:00</AssetStart>
    <FriendlyTitle xmlns="9d035d7d-02e5-4a00-8b62-9a556aabc7b5" xsi:nil="true"/>
    <Provider xmlns="9d035d7d-02e5-4a00-8b62-9a556aabc7b5" xsi:nil="true"/>
    <LastHandOff xmlns="9d035d7d-02e5-4a00-8b62-9a556aabc7b5" xsi:nil="true"/>
    <Manager xmlns="9d035d7d-02e5-4a00-8b62-9a556aabc7b5" xsi:nil="true"/>
    <UALocRecommendation xmlns="9d035d7d-02e5-4a00-8b62-9a556aabc7b5">Localize</UALocRecommendation>
    <ArtSampleDocs xmlns="9d035d7d-02e5-4a00-8b62-9a556aabc7b5" xsi:nil="true"/>
    <UACurrentWords xmlns="9d035d7d-02e5-4a00-8b62-9a556aabc7b5" xsi:nil="true"/>
    <TPClientViewer xmlns="9d035d7d-02e5-4a00-8b62-9a556aabc7b5" xsi:nil="true"/>
    <TemplateStatus xmlns="9d035d7d-02e5-4a00-8b62-9a556aabc7b5">Complete</TemplateStatus>
    <ShowIn xmlns="9d035d7d-02e5-4a00-8b62-9a556aabc7b5">Show everywhere</ShowIn>
    <CSXHash xmlns="9d035d7d-02e5-4a00-8b62-9a556aabc7b5" xsi:nil="true"/>
    <Downloads xmlns="9d035d7d-02e5-4a00-8b62-9a556aabc7b5">0</Downloads>
    <VoteCount xmlns="9d035d7d-02e5-4a00-8b62-9a556aabc7b5" xsi:nil="true"/>
    <OOCacheId xmlns="9d035d7d-02e5-4a00-8b62-9a556aabc7b5" xsi:nil="true"/>
    <IsDeleted xmlns="9d035d7d-02e5-4a00-8b62-9a556aabc7b5">false</IsDeleted>
    <InternalTagsTaxHTField0 xmlns="9d035d7d-02e5-4a00-8b62-9a556aabc7b5">
      <Terms xmlns="http://schemas.microsoft.com/office/infopath/2007/PartnerControls"/>
    </InternalTagsTaxHTField0>
    <UANotes xmlns="9d035d7d-02e5-4a00-8b62-9a556aabc7b5">2003 to 2007 conversion</UANotes>
    <AssetExpire xmlns="9d035d7d-02e5-4a00-8b62-9a556aabc7b5">2035-01-01T08:00:00+00:00</AssetExpire>
    <CSXSubmissionMarket xmlns="9d035d7d-02e5-4a00-8b62-9a556aabc7b5" xsi:nil="true"/>
    <DSATActionTaken xmlns="9d035d7d-02e5-4a00-8b62-9a556aabc7b5" xsi:nil="true"/>
    <SubmitterId xmlns="9d035d7d-02e5-4a00-8b62-9a556aabc7b5" xsi:nil="true"/>
    <EditorialTags xmlns="9d035d7d-02e5-4a00-8b62-9a556aabc7b5" xsi:nil="true"/>
    <TPExecutable xmlns="9d035d7d-02e5-4a00-8b62-9a556aabc7b5" xsi:nil="true"/>
    <CSXSubmissionDate xmlns="9d035d7d-02e5-4a00-8b62-9a556aabc7b5" xsi:nil="true"/>
    <CSXUpdate xmlns="9d035d7d-02e5-4a00-8b62-9a556aabc7b5">false</CSXUpdate>
    <AssetType xmlns="9d035d7d-02e5-4a00-8b62-9a556aabc7b5">TP</AssetType>
    <ApprovalLog xmlns="9d035d7d-02e5-4a00-8b62-9a556aabc7b5" xsi:nil="true"/>
    <BugNumber xmlns="9d035d7d-02e5-4a00-8b62-9a556aabc7b5" xsi:nil="true"/>
    <OriginAsset xmlns="9d035d7d-02e5-4a00-8b62-9a556aabc7b5" xsi:nil="true"/>
    <TPComponent xmlns="9d035d7d-02e5-4a00-8b62-9a556aabc7b5" xsi:nil="true"/>
    <Milestone xmlns="9d035d7d-02e5-4a00-8b62-9a556aabc7b5" xsi:nil="true"/>
    <RecommendationsModifier xmlns="9d035d7d-02e5-4a00-8b62-9a556aabc7b5" xsi:nil="true"/>
    <Component xmlns="91e8d559-4d54-460d-ba58-5d5027f88b4d" xsi:nil="true"/>
    <Description0 xmlns="91e8d559-4d54-460d-ba58-5d5027f88b4d" xsi:nil="true"/>
    <AssetId xmlns="9d035d7d-02e5-4a00-8b62-9a556aabc7b5">TP102802807</AssetId>
    <PolicheckWords xmlns="9d035d7d-02e5-4a00-8b62-9a556aabc7b5" xsi:nil="true"/>
    <TPLaunchHelpLink xmlns="9d035d7d-02e5-4a00-8b62-9a556aabc7b5" xsi:nil="true"/>
    <IntlLocPriority xmlns="9d035d7d-02e5-4a00-8b62-9a556aabc7b5" xsi:nil="true"/>
    <TPApplication xmlns="9d035d7d-02e5-4a00-8b62-9a556aabc7b5" xsi:nil="true"/>
    <IntlLangReviewer xmlns="9d035d7d-02e5-4a00-8b62-9a556aabc7b5" xsi:nil="true"/>
    <HandoffToMSDN xmlns="9d035d7d-02e5-4a00-8b62-9a556aabc7b5" xsi:nil="true"/>
    <PlannedPubDate xmlns="9d035d7d-02e5-4a00-8b62-9a556aabc7b5" xsi:nil="true"/>
    <CrawlForDependencies xmlns="9d035d7d-02e5-4a00-8b62-9a556aabc7b5">false</CrawlForDependencies>
    <LocLastLocAttemptVersionLookup xmlns="9d035d7d-02e5-4a00-8b62-9a556aabc7b5">714971</LocLastLocAttemptVersionLookup>
    <TrustLevel xmlns="9d035d7d-02e5-4a00-8b62-9a556aabc7b5">1 Microsoft Managed Content</TrustLevel>
    <CampaignTagsTaxHTField0 xmlns="9d035d7d-02e5-4a00-8b62-9a556aabc7b5">
      <Terms xmlns="http://schemas.microsoft.com/office/infopath/2007/PartnerControls"/>
    </CampaignTagsTaxHTField0>
    <TPNamespace xmlns="9d035d7d-02e5-4a00-8b62-9a556aabc7b5" xsi:nil="true"/>
    <TaxCatchAll xmlns="9d035d7d-02e5-4a00-8b62-9a556aabc7b5"/>
    <IsSearchable xmlns="9d035d7d-02e5-4a00-8b62-9a556aabc7b5">true</IsSearchable>
    <TemplateTemplateType xmlns="9d035d7d-02e5-4a00-8b62-9a556aabc7b5">Word 2007 Default</TemplateTemplateType>
    <Markets xmlns="9d035d7d-02e5-4a00-8b62-9a556aabc7b5"/>
    <IntlLangReview xmlns="9d035d7d-02e5-4a00-8b62-9a556aabc7b5">false</IntlLangReview>
    <UAProjectedTotalWords xmlns="9d035d7d-02e5-4a00-8b62-9a556aabc7b5" xsi:nil="true"/>
    <OutputCachingOn xmlns="9d035d7d-02e5-4a00-8b62-9a556aabc7b5">false</OutputCachingOn>
    <AverageRating xmlns="9d035d7d-02e5-4a00-8b62-9a556aabc7b5" xsi:nil="true"/>
    <APAuthor xmlns="9d035d7d-02e5-4a00-8b62-9a556aabc7b5">
      <UserInfo>
        <DisplayName/>
        <AccountId>1928</AccountId>
        <AccountType/>
      </UserInfo>
    </APAuthor>
    <TPCommandLine xmlns="9d035d7d-02e5-4a00-8b62-9a556aabc7b5" xsi:nil="true"/>
    <LocManualTestRequired xmlns="9d035d7d-02e5-4a00-8b62-9a556aabc7b5">false</LocManualTestRequired>
    <TPAppVersion xmlns="9d035d7d-02e5-4a00-8b62-9a556aabc7b5" xsi:nil="true"/>
    <EditorialStatus xmlns="9d035d7d-02e5-4a00-8b62-9a556aabc7b5" xsi:nil="true"/>
    <LastModifiedDateTime xmlns="9d035d7d-02e5-4a00-8b62-9a556aabc7b5" xsi:nil="true"/>
    <TPLaunchHelpLinkType xmlns="9d035d7d-02e5-4a00-8b62-9a556aabc7b5">Template</TPLaunchHelpLinkType>
    <OriginalRelease xmlns="9d035d7d-02e5-4a00-8b62-9a556aabc7b5">14</OriginalRelease>
    <ScenarioTagsTaxHTField0 xmlns="9d035d7d-02e5-4a00-8b62-9a556aabc7b5">
      <Terms xmlns="http://schemas.microsoft.com/office/infopath/2007/PartnerControls"/>
    </ScenarioTagsTaxHTField0>
    <LocalizationTagsTaxHTField0 xmlns="9d035d7d-02e5-4a00-8b62-9a556aabc7b5">
      <Terms xmlns="http://schemas.microsoft.com/office/infopath/2007/PartnerControls"/>
    </LocalizationTagsTaxHTField0>
    <LocMarketGroupTiers2 xmlns="9d035d7d-02e5-4a00-8b62-9a556aabc7b5" xsi:nil="true"/>
  </documentManagement>
</p:properties>
</file>

<file path=customXml/itemProps1.xml><?xml version="1.0" encoding="utf-8"?>
<ds:datastoreItem xmlns:ds="http://schemas.openxmlformats.org/officeDocument/2006/customXml" ds:itemID="{716B780A-F4D7-40F5-8F69-82620C918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35d7d-02e5-4a00-8b62-9a556aabc7b5"/>
    <ds:schemaRef ds:uri="91e8d559-4d54-460d-ba58-5d5027f88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7A9B2-65DA-4D66-8555-98D7BAD7CF76}">
  <ds:schemaRefs>
    <ds:schemaRef ds:uri="http://schemas.microsoft.com/office/2006/metadata/properties"/>
    <ds:schemaRef ds:uri="http://schemas.microsoft.com/office/infopath/2007/PartnerControls"/>
    <ds:schemaRef ds:uri="9d035d7d-02e5-4a00-8b62-9a556aabc7b5"/>
    <ds:schemaRef ds:uri="91e8d559-4d54-460d-ba58-5d5027f88b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tf02802808_win32</Template>
  <TotalTime>1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 ППЭ</dc:creator>
  <cp:lastModifiedBy>Щеткина ОВ</cp:lastModifiedBy>
  <cp:revision>2</cp:revision>
  <cp:lastPrinted>2003-08-26T19:15:00Z</cp:lastPrinted>
  <dcterms:created xsi:type="dcterms:W3CDTF">2023-05-12T05:01:00Z</dcterms:created>
  <dcterms:modified xsi:type="dcterms:W3CDTF">2023-05-12T05:01:00Z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  <property fmtid="{D5CDD505-2E9C-101B-9397-08002B2CF9AE}" pid="3" name="InternalTags">
    <vt:lpwstr/>
  </property>
  <property fmtid="{D5CDD505-2E9C-101B-9397-08002B2CF9AE}" pid="4" name="ContentTypeId">
    <vt:lpwstr>0x010100BB2780C3CC07BD4BAA623FF9571645580400D1570604EA743043A2641365C0E91715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12835800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